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C3C9" w14:textId="77777777" w:rsidR="00436B72" w:rsidRDefault="00436B72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p w14:paraId="1C69EBBC" w14:textId="77777777" w:rsidR="00436B72" w:rsidRDefault="00000000">
      <w:pPr>
        <w:pStyle w:val="Standard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OFICIALIZAÇÃO DA DEMANDA – DOD</w:t>
      </w:r>
    </w:p>
    <w:p w14:paraId="26854C7D" w14:textId="77777777" w:rsidR="00436B72" w:rsidRDefault="00436B7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62D40BEF" w14:textId="77777777" w:rsidR="00436B72" w:rsidRDefault="00436B7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436B72" w14:paraId="10917A94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B653" w14:textId="77777777" w:rsidR="00436B72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436B72" w14:paraId="65BE5AC7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2CF3" w14:textId="77777777" w:rsidR="00436B72" w:rsidRDefault="00000000">
            <w:pPr>
              <w:snapToGrid w:val="0"/>
              <w:spacing w:before="57" w:after="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 conformidade com o art. 10 da Instrução Normativa SGD/ME n° 1, de 4 de abril de 2019, a fase de Planejamento da Contratação terá início com o recebimento do Documento de Oficialização da Demanda pela Área de TIC. Este documento deverá ser elaborado pela Área Requisitante da solução.</w:t>
            </w:r>
          </w:p>
          <w:p w14:paraId="12812E10" w14:textId="77777777" w:rsidR="00436B72" w:rsidRDefault="00436B72">
            <w:pPr>
              <w:snapToGrid w:val="0"/>
              <w:spacing w:before="57" w:after="57"/>
              <w:jc w:val="both"/>
              <w:rPr>
                <w:rFonts w:ascii="Calibri" w:hAnsi="Calibri" w:cs="Arial"/>
                <w:b/>
                <w:bCs/>
              </w:rPr>
            </w:pPr>
          </w:p>
          <w:p w14:paraId="00D0CFBE" w14:textId="77777777" w:rsidR="00436B72" w:rsidRDefault="00000000">
            <w:pPr>
              <w:snapToGrid w:val="0"/>
              <w:spacing w:before="57" w:after="57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Referência: Art. 10 da IN SGD/ME nº 01/2019.</w:t>
            </w:r>
          </w:p>
        </w:tc>
      </w:tr>
    </w:tbl>
    <w:p w14:paraId="52AD6B52" w14:textId="77777777" w:rsidR="00436B72" w:rsidRDefault="00436B7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14:paraId="61FB04B9" w14:textId="77777777" w:rsidR="00436B72" w:rsidRDefault="00436B72">
      <w:pPr>
        <w:pStyle w:val="Standard"/>
        <w:rPr>
          <w:rFonts w:ascii="Calibri" w:hAnsi="Calibri"/>
          <w:color w:val="FF0000"/>
        </w:rPr>
      </w:pPr>
    </w:p>
    <w:p w14:paraId="75F12889" w14:textId="77777777" w:rsidR="00436B72" w:rsidRDefault="00436B72">
      <w:pPr>
        <w:pStyle w:val="Standard"/>
        <w:rPr>
          <w:rFonts w:ascii="Calibri" w:hAnsi="Calibri"/>
        </w:rPr>
      </w:pPr>
    </w:p>
    <w:tbl>
      <w:tblPr>
        <w:tblW w:w="8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436B72" w14:paraId="6D2DD67F" w14:textId="77777777">
        <w:tblPrEx>
          <w:tblCellMar>
            <w:top w:w="0" w:type="dxa"/>
            <w:bottom w:w="0" w:type="dxa"/>
          </w:tblCellMar>
        </w:tblPrEx>
        <w:tc>
          <w:tcPr>
            <w:tcW w:w="8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D0F39" w14:textId="77777777" w:rsidR="00436B72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ADMINISTRATIVA</w:t>
            </w:r>
          </w:p>
        </w:tc>
      </w:tr>
    </w:tbl>
    <w:p w14:paraId="128AA958" w14:textId="77777777" w:rsidR="00436B72" w:rsidRDefault="00436B72">
      <w:pPr>
        <w:pStyle w:val="Textbody"/>
      </w:pPr>
    </w:p>
    <w:tbl>
      <w:tblPr>
        <w:tblW w:w="88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9"/>
      </w:tblGrid>
      <w:tr w:rsidR="00436B72" w14:paraId="52AF6E7F" w14:textId="77777777">
        <w:tblPrEx>
          <w:tblCellMar>
            <w:top w:w="0" w:type="dxa"/>
            <w:bottom w:w="0" w:type="dxa"/>
          </w:tblCellMar>
        </w:tblPrEx>
        <w:tc>
          <w:tcPr>
            <w:tcW w:w="8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F5B53" w14:textId="77777777" w:rsidR="00436B72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 – DECISÃO DA AUTORIDADE COMPETENTE</w:t>
            </w:r>
          </w:p>
        </w:tc>
      </w:tr>
    </w:tbl>
    <w:p w14:paraId="2F2ED4FB" w14:textId="77777777" w:rsidR="00436B72" w:rsidRDefault="00000000">
      <w:pPr>
        <w:pStyle w:val="Standard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&lt;Texto da decisão motivada sobre o prosseguimento da contratação&gt;.</w:t>
      </w:r>
    </w:p>
    <w:p w14:paraId="32AD68AB" w14:textId="77777777" w:rsidR="00436B72" w:rsidRDefault="00436B72">
      <w:pPr>
        <w:pStyle w:val="Standard"/>
        <w:rPr>
          <w:rFonts w:ascii="Calibri" w:hAnsi="Calibri"/>
          <w:color w:val="FF0000"/>
        </w:rPr>
      </w:pPr>
    </w:p>
    <w:p w14:paraId="41952689" w14:textId="77777777" w:rsidR="00436B72" w:rsidRDefault="00436B72">
      <w:pPr>
        <w:pStyle w:val="Standard"/>
        <w:rPr>
          <w:rFonts w:ascii="Calibri" w:hAnsi="Calibri"/>
          <w:color w:val="0000FF"/>
        </w:rPr>
      </w:pPr>
    </w:p>
    <w:tbl>
      <w:tblPr>
        <w:tblW w:w="8784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6"/>
        <w:gridCol w:w="3248"/>
      </w:tblGrid>
      <w:tr w:rsidR="00436B72" w14:paraId="6196910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3B60" w14:textId="77777777" w:rsidR="00436B72" w:rsidRDefault="00000000">
            <w:pPr>
              <w:snapToGrid w:val="0"/>
              <w:spacing w:line="276" w:lineRule="auto"/>
              <w:rPr>
                <w:rFonts w:ascii="Calibri" w:eastAsia="Times New Roman" w:hAnsi="Calibri" w:cs="Arial"/>
                <w:b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kern w:val="0"/>
                <w:lang w:eastAsia="ar-SA" w:bidi="ar-SA"/>
              </w:rPr>
              <w:t>9 – IDENTIFICAÇÃO E CIÊNCIA DO INTEGRANTE ADMINISTRATIVO</w:t>
            </w:r>
          </w:p>
        </w:tc>
      </w:tr>
      <w:tr w:rsidR="00436B72" w14:paraId="79FB05F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0B31" w14:textId="77777777" w:rsidR="00436B72" w:rsidRDefault="00000000">
            <w:pPr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Nome: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397C" w14:textId="77777777" w:rsidR="00436B72" w:rsidRDefault="00000000">
            <w:pPr>
              <w:tabs>
                <w:tab w:val="left" w:pos="178"/>
              </w:tabs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Matrícula/SIAPE:</w:t>
            </w:r>
          </w:p>
        </w:tc>
      </w:tr>
      <w:tr w:rsidR="00436B72" w14:paraId="0049260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A0BD" w14:textId="77777777" w:rsidR="00436B72" w:rsidRDefault="00000000">
            <w:pPr>
              <w:snapToGrid w:val="0"/>
              <w:spacing w:line="276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Cargo: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46CE" w14:textId="77777777" w:rsidR="00436B72" w:rsidRDefault="00000000">
            <w:pPr>
              <w:snapToGrid w:val="0"/>
              <w:spacing w:line="276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Lotação:</w:t>
            </w:r>
          </w:p>
        </w:tc>
      </w:tr>
      <w:tr w:rsidR="00436B72" w14:paraId="5CBA618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ADB0" w14:textId="77777777" w:rsidR="00436B72" w:rsidRDefault="00000000">
            <w:pPr>
              <w:tabs>
                <w:tab w:val="left" w:pos="178"/>
              </w:tabs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E-mail: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EAB0" w14:textId="77777777" w:rsidR="00436B72" w:rsidRDefault="00000000">
            <w:pPr>
              <w:tabs>
                <w:tab w:val="left" w:pos="176"/>
              </w:tabs>
              <w:snapToGrid w:val="0"/>
              <w:spacing w:before="40" w:line="276" w:lineRule="auto"/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Telefone:</w:t>
            </w:r>
          </w:p>
        </w:tc>
      </w:tr>
      <w:tr w:rsidR="00436B72" w14:paraId="3048E285" w14:textId="77777777">
        <w:tblPrEx>
          <w:tblCellMar>
            <w:top w:w="0" w:type="dxa"/>
            <w:bottom w:w="0" w:type="dxa"/>
          </w:tblCellMar>
        </w:tblPrEx>
        <w:trPr>
          <w:trHeight w:val="3364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19D5" w14:textId="77777777" w:rsidR="00436B72" w:rsidRDefault="00000000">
            <w:pPr>
              <w:snapToGrid w:val="0"/>
              <w:spacing w:before="119" w:line="276" w:lineRule="auto"/>
              <w:jc w:val="both"/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Por este instrumento declaro ter ciência das competências do INTEGRANTE ADMINISTRATIVO definidas na IN SGD/ME nº 1/2019, bem como da minha indicação para exercer esse papel na Equipe de Planejamento da Contratação.</w:t>
            </w:r>
          </w:p>
          <w:p w14:paraId="1DB7FD83" w14:textId="77777777" w:rsidR="00436B72" w:rsidRDefault="00436B72">
            <w:pPr>
              <w:snapToGrid w:val="0"/>
              <w:spacing w:line="276" w:lineRule="auto"/>
              <w:jc w:val="both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</w:p>
          <w:p w14:paraId="36854B41" w14:textId="77777777" w:rsidR="00436B72" w:rsidRDefault="00000000">
            <w:pPr>
              <w:snapToGrid w:val="0"/>
              <w:spacing w:line="276" w:lineRule="auto"/>
              <w:jc w:val="center"/>
            </w:pPr>
            <w:r>
              <w:rPr>
                <w:rFonts w:ascii="Calibri" w:eastAsia="Times New Roman" w:hAnsi="Calibri" w:cs="Arial"/>
                <w:color w:val="FF0000"/>
                <w:kern w:val="0"/>
                <w:lang w:eastAsia="ar-SA" w:bidi="ar-SA"/>
              </w:rPr>
              <w:t>Local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xxxxxxxxxxxx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.</w:t>
            </w:r>
          </w:p>
          <w:p w14:paraId="32A4CD16" w14:textId="77777777" w:rsidR="00436B72" w:rsidRDefault="00436B72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</w:p>
          <w:p w14:paraId="775CA1FA" w14:textId="77777777" w:rsidR="00436B72" w:rsidRDefault="00000000">
            <w:pPr>
              <w:snapToGrid w:val="0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____________________________</w:t>
            </w:r>
          </w:p>
          <w:p w14:paraId="37BEDD9F" w14:textId="77777777" w:rsidR="00436B72" w:rsidRDefault="00000000">
            <w:pPr>
              <w:snapToGrid w:val="0"/>
              <w:jc w:val="center"/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&lt;Nome do Integrante Administrativo&gt;</w:t>
            </w:r>
          </w:p>
        </w:tc>
      </w:tr>
    </w:tbl>
    <w:p w14:paraId="7726E646" w14:textId="77777777" w:rsidR="00436B72" w:rsidRDefault="00436B72">
      <w:pPr>
        <w:pStyle w:val="western"/>
        <w:spacing w:before="120" w:after="0" w:line="284" w:lineRule="atLeast"/>
        <w:jc w:val="center"/>
        <w:rPr>
          <w:rFonts w:ascii="Calibri" w:hAnsi="Calibri" w:cs="Arial"/>
          <w:b/>
        </w:rPr>
      </w:pPr>
    </w:p>
    <w:p w14:paraId="2A5D0318" w14:textId="77777777" w:rsidR="00436B72" w:rsidRDefault="00000000">
      <w:pPr>
        <w:pStyle w:val="western"/>
        <w:spacing w:before="120" w:after="0" w:line="284" w:lineRule="atLeast"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ab/>
        <w:t>Fica instituída a Equipe de Planejamento da Contratação, conforme dispõe o inciso IV do art. 2º e o inciso III do § 2º do art. 10, da IN SGD/ME nº 01/2019.</w:t>
      </w:r>
    </w:p>
    <w:p w14:paraId="4D4C6657" w14:textId="77777777" w:rsidR="00436B72" w:rsidRDefault="00000000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Arial"/>
          <w:kern w:val="0"/>
          <w:lang w:eastAsia="ar-SA" w:bidi="ar-SA"/>
        </w:rPr>
        <w:tab/>
        <w:t xml:space="preserve">Conforme o art. 29, § 8º da </w:t>
      </w:r>
      <w:r>
        <w:rPr>
          <w:rFonts w:ascii="Calibri" w:hAnsi="Calibri"/>
          <w:lang w:eastAsia="ar-SA" w:bidi="ar-SA"/>
        </w:rPr>
        <w:t>IN SGD/ME nº 01/2019,</w:t>
      </w:r>
      <w:r>
        <w:rPr>
          <w:rFonts w:ascii="Calibri" w:eastAsia="Times New Roman" w:hAnsi="Calibri" w:cs="Arial"/>
          <w:kern w:val="0"/>
          <w:lang w:eastAsia="ar-SA" w:bidi="ar-SA"/>
        </w:rPr>
        <w:t xml:space="preserve"> a Equipe de Planejamento </w:t>
      </w:r>
      <w:r>
        <w:rPr>
          <w:rFonts w:ascii="Calibri" w:eastAsia="Times New Roman" w:hAnsi="Calibri" w:cs="Arial"/>
          <w:kern w:val="0"/>
          <w:lang w:eastAsia="ar-SA" w:bidi="ar-SA"/>
        </w:rPr>
        <w:lastRenderedPageBreak/>
        <w:t>da Contratação será automaticamente destituída quando da assinatura do contrato.</w:t>
      </w:r>
    </w:p>
    <w:p w14:paraId="06FF0168" w14:textId="77777777" w:rsidR="00436B72" w:rsidRDefault="00000000">
      <w:pPr>
        <w:spacing w:before="120" w:line="276" w:lineRule="auto"/>
        <w:jc w:val="center"/>
      </w:pPr>
      <w:r>
        <w:rPr>
          <w:rFonts w:ascii="Calibri" w:eastAsia="Times New Roman" w:hAnsi="Calibri" w:cs="Arial"/>
          <w:kern w:val="0"/>
          <w:lang w:eastAsia="ar-SA" w:bidi="ar-SA"/>
        </w:rPr>
        <w:t xml:space="preserve"> </w:t>
      </w:r>
      <w:r>
        <w:rPr>
          <w:rFonts w:ascii="Calibri" w:eastAsia="Times New Roman" w:hAnsi="Calibri" w:cs="Arial"/>
          <w:color w:val="FF0000"/>
          <w:kern w:val="0"/>
          <w:lang w:eastAsia="ar-SA" w:bidi="ar-SA"/>
        </w:rPr>
        <w:t>Local</w:t>
      </w:r>
      <w:r>
        <w:rPr>
          <w:rFonts w:ascii="Calibri" w:eastAsia="Times New Roman" w:hAnsi="Calibri" w:cs="Arial"/>
          <w:kern w:val="0"/>
          <w:lang w:eastAsia="ar-SA" w:bidi="ar-SA"/>
        </w:rPr>
        <w:t xml:space="preserve">, </w:t>
      </w:r>
      <w:proofErr w:type="spellStart"/>
      <w:r>
        <w:rPr>
          <w:rFonts w:ascii="Calibri" w:eastAsia="Times New Roman" w:hAnsi="Calibri" w:cs="Arial"/>
          <w:i/>
          <w:color w:val="FF0000"/>
          <w:kern w:val="0"/>
          <w:lang w:eastAsia="ar-SA" w:bidi="ar-SA"/>
        </w:rPr>
        <w:t>xx</w:t>
      </w:r>
      <w:proofErr w:type="spellEnd"/>
      <w:r>
        <w:rPr>
          <w:rFonts w:ascii="Calibri" w:eastAsia="Times New Roman" w:hAnsi="Calibri" w:cs="Arial"/>
          <w:kern w:val="0"/>
          <w:lang w:eastAsia="ar-SA" w:bidi="ar-SA"/>
        </w:rPr>
        <w:t xml:space="preserve"> de </w:t>
      </w:r>
      <w:proofErr w:type="spellStart"/>
      <w:r>
        <w:rPr>
          <w:rFonts w:ascii="Calibri" w:eastAsia="Times New Roman" w:hAnsi="Calibri" w:cs="Arial"/>
          <w:i/>
          <w:color w:val="FF0000"/>
          <w:kern w:val="0"/>
          <w:lang w:eastAsia="ar-SA" w:bidi="ar-SA"/>
        </w:rPr>
        <w:t>xxxxxxxxxxxx</w:t>
      </w:r>
      <w:proofErr w:type="spellEnd"/>
      <w:r>
        <w:rPr>
          <w:rFonts w:ascii="Calibri" w:eastAsia="Times New Roman" w:hAnsi="Calibri" w:cs="Arial"/>
          <w:kern w:val="0"/>
          <w:lang w:eastAsia="ar-SA" w:bidi="ar-SA"/>
        </w:rPr>
        <w:t xml:space="preserve"> de </w:t>
      </w:r>
      <w:proofErr w:type="spellStart"/>
      <w:r>
        <w:rPr>
          <w:rFonts w:ascii="Calibri" w:eastAsia="Times New Roman" w:hAnsi="Calibri" w:cs="Arial"/>
          <w:i/>
          <w:color w:val="FF0000"/>
          <w:kern w:val="0"/>
          <w:lang w:eastAsia="ar-SA" w:bidi="ar-SA"/>
        </w:rPr>
        <w:t>xxxx</w:t>
      </w:r>
      <w:proofErr w:type="spellEnd"/>
      <w:r>
        <w:rPr>
          <w:rFonts w:ascii="Calibri" w:eastAsia="Times New Roman" w:hAnsi="Calibri" w:cs="Arial"/>
          <w:kern w:val="0"/>
          <w:lang w:eastAsia="ar-SA" w:bidi="ar-SA"/>
        </w:rPr>
        <w:t>.</w:t>
      </w:r>
    </w:p>
    <w:p w14:paraId="7FE5B889" w14:textId="77777777" w:rsidR="00436B72" w:rsidRDefault="00436B72">
      <w:pPr>
        <w:spacing w:line="276" w:lineRule="auto"/>
        <w:jc w:val="center"/>
        <w:rPr>
          <w:rFonts w:ascii="Calibri" w:eastAsia="Times New Roman" w:hAnsi="Calibri" w:cs="Arial"/>
          <w:kern w:val="0"/>
          <w:lang w:eastAsia="ar-SA" w:bidi="ar-SA"/>
        </w:rPr>
      </w:pPr>
    </w:p>
    <w:p w14:paraId="2AE56418" w14:textId="77777777" w:rsidR="00436B72" w:rsidRDefault="00000000">
      <w:pPr>
        <w:snapToGrid w:val="0"/>
        <w:spacing w:line="276" w:lineRule="auto"/>
        <w:jc w:val="center"/>
        <w:rPr>
          <w:rFonts w:ascii="Calibri" w:eastAsia="Times New Roman" w:hAnsi="Calibri" w:cs="Arial"/>
          <w:kern w:val="0"/>
          <w:lang w:eastAsia="ar-SA" w:bidi="ar-SA"/>
        </w:rPr>
      </w:pPr>
      <w:r>
        <w:rPr>
          <w:rFonts w:ascii="Calibri" w:eastAsia="Times New Roman" w:hAnsi="Calibri" w:cs="Arial"/>
          <w:kern w:val="0"/>
          <w:lang w:eastAsia="ar-SA" w:bidi="ar-SA"/>
        </w:rPr>
        <w:t>_____________________________________</w:t>
      </w:r>
    </w:p>
    <w:p w14:paraId="3D3DBE2B" w14:textId="77777777" w:rsidR="00436B72" w:rsidRDefault="00000000">
      <w:pPr>
        <w:snapToGrid w:val="0"/>
        <w:spacing w:line="276" w:lineRule="auto"/>
        <w:jc w:val="center"/>
        <w:rPr>
          <w:rFonts w:ascii="Calibri" w:eastAsia="Times New Roman" w:hAnsi="Calibri" w:cs="Arial"/>
          <w:i/>
          <w:color w:val="FF0000"/>
          <w:kern w:val="0"/>
          <w:lang w:eastAsia="ar-SA" w:bidi="ar-SA"/>
        </w:rPr>
      </w:pPr>
      <w:r>
        <w:rPr>
          <w:rFonts w:ascii="Calibri" w:eastAsia="Times New Roman" w:hAnsi="Calibri" w:cs="Arial"/>
          <w:i/>
          <w:color w:val="FF0000"/>
          <w:kern w:val="0"/>
          <w:lang w:eastAsia="ar-SA" w:bidi="ar-SA"/>
        </w:rPr>
        <w:t>&lt;Nome da Autoridade Competente da Área Administrativa&gt;</w:t>
      </w:r>
    </w:p>
    <w:sectPr w:rsidR="00436B72">
      <w:headerReference w:type="default" r:id="rId6"/>
      <w:footerReference w:type="default" r:id="rId7"/>
      <w:pgSz w:w="11906" w:h="16838"/>
      <w:pgMar w:top="1417" w:right="141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A5F9" w14:textId="77777777" w:rsidR="00367616" w:rsidRDefault="00367616">
      <w:r>
        <w:separator/>
      </w:r>
    </w:p>
  </w:endnote>
  <w:endnote w:type="continuationSeparator" w:id="0">
    <w:p w14:paraId="01D91A12" w14:textId="77777777" w:rsidR="00367616" w:rsidRDefault="0036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C3EA" w14:textId="77777777" w:rsidR="00000000" w:rsidRDefault="00000000">
    <w:pPr>
      <w:pStyle w:val="Rodap"/>
      <w:jc w:val="right"/>
      <w:rPr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2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5D8E" w14:textId="77777777" w:rsidR="00367616" w:rsidRDefault="00367616">
      <w:r>
        <w:rPr>
          <w:color w:val="000000"/>
        </w:rPr>
        <w:separator/>
      </w:r>
    </w:p>
  </w:footnote>
  <w:footnote w:type="continuationSeparator" w:id="0">
    <w:p w14:paraId="7D665505" w14:textId="77777777" w:rsidR="00367616" w:rsidRDefault="0036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0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809"/>
    </w:tblGrid>
    <w:tr w:rsidR="00BF51BE" w14:paraId="7B3A9F7B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5E487CE" w14:textId="77777777" w:rsidR="00000000" w:rsidRDefault="00000000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14:paraId="130533FD" w14:textId="77777777" w:rsidR="00000000" w:rsidRDefault="00000000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6B72"/>
    <w:rsid w:val="00367616"/>
    <w:rsid w:val="003A56D6"/>
    <w:rsid w:val="00436B72"/>
    <w:rsid w:val="00C8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9EB8"/>
  <w15:docId w15:val="{424B0BC3-A906-4DBC-A26F-48B9424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TERMO%20DE%20REFER&#202;NCIA%20OU%20PROJETO%20B&#193;SICO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RODRIGO CESAR DE LIMA BRUM</cp:lastModifiedBy>
  <cp:revision>2</cp:revision>
  <dcterms:created xsi:type="dcterms:W3CDTF">2025-04-14T14:21:00Z</dcterms:created>
  <dcterms:modified xsi:type="dcterms:W3CDTF">2025-04-14T14:21:00Z</dcterms:modified>
</cp:coreProperties>
</file>